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8BEC" w14:textId="6AE1BCD2" w:rsidR="00500977" w:rsidRPr="00864064" w:rsidRDefault="00500977" w:rsidP="00500977">
      <w:pPr>
        <w:ind w:left="-284" w:right="-342"/>
        <w:jc w:val="center"/>
        <w:rPr>
          <w:b/>
          <w:smallCaps/>
          <w:sz w:val="28"/>
          <w:szCs w:val="28"/>
        </w:rPr>
      </w:pPr>
      <w:r w:rsidRPr="00864064">
        <w:rPr>
          <w:b/>
          <w:smallCaps/>
          <w:sz w:val="28"/>
          <w:szCs w:val="28"/>
        </w:rPr>
        <w:t>Orari dei mezzi</w:t>
      </w:r>
    </w:p>
    <w:p w14:paraId="0A749F46" w14:textId="77777777" w:rsidR="00500977" w:rsidRPr="00864064" w:rsidRDefault="00500977" w:rsidP="00500977">
      <w:pPr>
        <w:ind w:left="-284" w:right="-342"/>
        <w:jc w:val="both"/>
        <w:rPr>
          <w:b/>
          <w:sz w:val="28"/>
          <w:szCs w:val="28"/>
        </w:rPr>
      </w:pPr>
    </w:p>
    <w:p w14:paraId="370EFF4C" w14:textId="77777777" w:rsidR="00500977" w:rsidRPr="00864064" w:rsidRDefault="00500977" w:rsidP="00500977">
      <w:pPr>
        <w:ind w:left="-284" w:right="-342"/>
        <w:jc w:val="both"/>
        <w:rPr>
          <w:b/>
          <w:sz w:val="28"/>
          <w:szCs w:val="28"/>
        </w:rPr>
      </w:pPr>
      <w:r w:rsidRPr="00864064">
        <w:rPr>
          <w:b/>
          <w:sz w:val="28"/>
          <w:szCs w:val="28"/>
        </w:rPr>
        <w:t>Da Roma a Avellino</w:t>
      </w:r>
    </w:p>
    <w:p w14:paraId="5564C94B" w14:textId="5B9AD1C3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Le corse da Roma a Avellino sono frequenti tutti i giorni, e son offerte da </w:t>
      </w:r>
      <w:r w:rsidR="00DC4791">
        <w:rPr>
          <w:sz w:val="28"/>
          <w:szCs w:val="28"/>
        </w:rPr>
        <w:t>tre</w:t>
      </w:r>
      <w:r w:rsidRPr="00864064">
        <w:rPr>
          <w:sz w:val="28"/>
          <w:szCs w:val="28"/>
        </w:rPr>
        <w:t xml:space="preserve"> società</w:t>
      </w:r>
      <w:r w:rsidR="00DC4791">
        <w:rPr>
          <w:sz w:val="28"/>
          <w:szCs w:val="28"/>
        </w:rPr>
        <w:t>:</w:t>
      </w:r>
      <w:r w:rsidRPr="00864064">
        <w:rPr>
          <w:sz w:val="28"/>
          <w:szCs w:val="28"/>
        </w:rPr>
        <w:t xml:space="preserve"> </w:t>
      </w:r>
      <w:hyperlink r:id="rId7" w:history="1">
        <w:r w:rsidRPr="00864064">
          <w:rPr>
            <w:rStyle w:val="Collegamentoipertestuale"/>
            <w:sz w:val="28"/>
            <w:szCs w:val="28"/>
          </w:rPr>
          <w:t>Caputo bus</w:t>
        </w:r>
      </w:hyperlink>
      <w:r>
        <w:rPr>
          <w:sz w:val="28"/>
          <w:szCs w:val="28"/>
        </w:rPr>
        <w:t>,</w:t>
      </w:r>
      <w:r w:rsidRPr="00864064">
        <w:rPr>
          <w:sz w:val="28"/>
          <w:szCs w:val="28"/>
        </w:rPr>
        <w:t xml:space="preserve"> </w:t>
      </w:r>
      <w:hyperlink r:id="rId8" w:history="1">
        <w:r w:rsidRPr="00864064">
          <w:rPr>
            <w:rStyle w:val="Collegamentoipertestuale"/>
            <w:sz w:val="28"/>
            <w:szCs w:val="28"/>
            <w:lang w:val="en-GB"/>
          </w:rPr>
          <w:t>Marozzi</w:t>
        </w:r>
      </w:hyperlink>
      <w:r>
        <w:rPr>
          <w:sz w:val="28"/>
          <w:szCs w:val="28"/>
        </w:rPr>
        <w:t xml:space="preserve"> e </w:t>
      </w:r>
      <w:hyperlink r:id="rId9" w:history="1">
        <w:r w:rsidRPr="009D31B2">
          <w:rPr>
            <w:rStyle w:val="Collegamentoipertestuale"/>
            <w:sz w:val="28"/>
            <w:szCs w:val="28"/>
            <w:lang w:val="en-GB"/>
          </w:rPr>
          <w:t>Flixbus</w:t>
        </w:r>
      </w:hyperlink>
      <w:r w:rsidRPr="00864064">
        <w:rPr>
          <w:sz w:val="28"/>
          <w:szCs w:val="28"/>
        </w:rPr>
        <w:t>. Tutte le corriere partono dalla Stazione Tiburtina di Roma</w:t>
      </w:r>
      <w:r w:rsidRPr="00864064">
        <w:rPr>
          <w:rStyle w:val="Rimandonotaapidipagina"/>
          <w:sz w:val="28"/>
          <w:szCs w:val="28"/>
        </w:rPr>
        <w:footnoteReference w:id="1"/>
      </w:r>
      <w:r w:rsidRPr="00864064">
        <w:rPr>
          <w:sz w:val="28"/>
          <w:szCs w:val="28"/>
        </w:rPr>
        <w:t xml:space="preserve"> e arrivano a varie stazioni d’Avellino.</w:t>
      </w:r>
    </w:p>
    <w:p w14:paraId="168B356A" w14:textId="103C666A" w:rsidR="00500977" w:rsidRPr="00DC4791" w:rsidRDefault="002852CB" w:rsidP="00500977">
      <w:pPr>
        <w:ind w:left="-284" w:right="-342"/>
        <w:jc w:val="both"/>
        <w:rPr>
          <w:sz w:val="28"/>
          <w:szCs w:val="28"/>
        </w:rPr>
      </w:pPr>
      <w:r>
        <w:rPr>
          <w:sz w:val="28"/>
          <w:szCs w:val="28"/>
        </w:rPr>
        <w:t>Mercoledì</w:t>
      </w:r>
      <w:r w:rsidR="00500977" w:rsidRPr="0086406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00977" w:rsidRPr="00864064">
        <w:rPr>
          <w:sz w:val="28"/>
          <w:szCs w:val="28"/>
        </w:rPr>
        <w:t xml:space="preserve"> luglio sono previste le seguenti corse (l’ora indicata a sinistra è quella della </w:t>
      </w:r>
      <w:r w:rsidR="00500977" w:rsidRPr="00DC4791">
        <w:rPr>
          <w:sz w:val="28"/>
          <w:szCs w:val="28"/>
        </w:rPr>
        <w:t>partenza dalla Tiburtina):</w:t>
      </w:r>
    </w:p>
    <w:p w14:paraId="238C6ACC" w14:textId="0232457C" w:rsidR="002852CB" w:rsidRPr="00DC4791" w:rsidRDefault="002852CB" w:rsidP="002852CB">
      <w:pPr>
        <w:ind w:left="-284" w:right="-342"/>
        <w:jc w:val="both"/>
        <w:rPr>
          <w:sz w:val="28"/>
          <w:szCs w:val="28"/>
        </w:rPr>
      </w:pPr>
      <w:r w:rsidRPr="00DC4791">
        <w:rPr>
          <w:sz w:val="28"/>
          <w:szCs w:val="28"/>
        </w:rPr>
        <w:t xml:space="preserve">9 (Flixbus): </w:t>
      </w:r>
      <w:r w:rsidRPr="00DC4791">
        <w:rPr>
          <w:sz w:val="28"/>
          <w:szCs w:val="28"/>
          <w:lang w:val="en-GB"/>
        </w:rPr>
        <w:t>arrivo a Avellino alle 12:05;</w:t>
      </w:r>
    </w:p>
    <w:p w14:paraId="7DB9DCA3" w14:textId="77777777" w:rsidR="00500977" w:rsidRPr="00DC4791" w:rsidRDefault="00500977" w:rsidP="00500977">
      <w:pPr>
        <w:ind w:left="-284" w:right="-342"/>
        <w:jc w:val="both"/>
        <w:rPr>
          <w:sz w:val="28"/>
          <w:szCs w:val="28"/>
        </w:rPr>
      </w:pPr>
      <w:r w:rsidRPr="00DC4791">
        <w:rPr>
          <w:sz w:val="28"/>
          <w:szCs w:val="28"/>
        </w:rPr>
        <w:t>16:00 (Marozzi): arrivo a Avellino alle 19:20;</w:t>
      </w:r>
    </w:p>
    <w:p w14:paraId="1703DDCB" w14:textId="7C0AA379" w:rsidR="00500977" w:rsidRPr="00DC4791" w:rsidRDefault="00500977" w:rsidP="00500977">
      <w:pPr>
        <w:ind w:left="-284" w:right="-342"/>
        <w:jc w:val="both"/>
        <w:rPr>
          <w:sz w:val="28"/>
          <w:szCs w:val="28"/>
        </w:rPr>
      </w:pPr>
      <w:r w:rsidRPr="00DC4791">
        <w:rPr>
          <w:sz w:val="28"/>
          <w:szCs w:val="28"/>
        </w:rPr>
        <w:t>1</w:t>
      </w:r>
      <w:r w:rsidR="002852CB" w:rsidRPr="00DC4791">
        <w:rPr>
          <w:sz w:val="28"/>
          <w:szCs w:val="28"/>
        </w:rPr>
        <w:t>7</w:t>
      </w:r>
      <w:r w:rsidRPr="00DC4791">
        <w:rPr>
          <w:sz w:val="28"/>
          <w:szCs w:val="28"/>
        </w:rPr>
        <w:t>:</w:t>
      </w:r>
      <w:r w:rsidR="002852CB" w:rsidRPr="00DC4791">
        <w:rPr>
          <w:sz w:val="28"/>
          <w:szCs w:val="28"/>
        </w:rPr>
        <w:t>3</w:t>
      </w:r>
      <w:r w:rsidRPr="00DC4791">
        <w:rPr>
          <w:sz w:val="28"/>
          <w:szCs w:val="28"/>
        </w:rPr>
        <w:t xml:space="preserve">0 (Caputo bus): </w:t>
      </w:r>
      <w:r w:rsidRPr="00DC4791">
        <w:rPr>
          <w:sz w:val="28"/>
          <w:szCs w:val="28"/>
          <w:u w:val="single"/>
        </w:rPr>
        <w:t>arrivo a Montella</w:t>
      </w:r>
      <w:r w:rsidRPr="00DC4791">
        <w:rPr>
          <w:sz w:val="28"/>
          <w:szCs w:val="28"/>
        </w:rPr>
        <w:t>, 21:35;</w:t>
      </w:r>
    </w:p>
    <w:p w14:paraId="05947CCE" w14:textId="13B6B066" w:rsidR="002852CB" w:rsidRPr="00864064" w:rsidRDefault="002852CB" w:rsidP="002852CB">
      <w:pPr>
        <w:ind w:left="-284" w:right="-342"/>
        <w:jc w:val="both"/>
        <w:rPr>
          <w:sz w:val="28"/>
          <w:szCs w:val="28"/>
        </w:rPr>
      </w:pPr>
      <w:r w:rsidRPr="00DC4791">
        <w:rPr>
          <w:sz w:val="28"/>
          <w:szCs w:val="28"/>
        </w:rPr>
        <w:t xml:space="preserve">17:40 (Flixbus): </w:t>
      </w:r>
      <w:r w:rsidRPr="00DC4791">
        <w:rPr>
          <w:sz w:val="28"/>
          <w:szCs w:val="28"/>
          <w:lang w:val="en-GB"/>
        </w:rPr>
        <w:t>arrivo a Avellino alle 20:55.</w:t>
      </w:r>
    </w:p>
    <w:p w14:paraId="6286493D" w14:textId="77777777" w:rsidR="00500977" w:rsidRPr="00C254C0" w:rsidRDefault="00500977" w:rsidP="00500977">
      <w:pPr>
        <w:ind w:left="-284" w:right="-342"/>
        <w:jc w:val="both"/>
        <w:rPr>
          <w:sz w:val="28"/>
          <w:szCs w:val="28"/>
          <w:lang w:val="en-GB"/>
        </w:rPr>
      </w:pPr>
      <w:r w:rsidRPr="00C254C0">
        <w:rPr>
          <w:sz w:val="28"/>
          <w:szCs w:val="28"/>
          <w:lang w:val="en-GB"/>
        </w:rPr>
        <w:t xml:space="preserve">Gli orari della </w:t>
      </w:r>
      <w:hyperlink r:id="rId10" w:history="1">
        <w:r w:rsidRPr="009D31B2">
          <w:rPr>
            <w:rStyle w:val="Collegamentoipertestuale"/>
            <w:sz w:val="28"/>
            <w:szCs w:val="28"/>
            <w:lang w:val="en-GB"/>
          </w:rPr>
          <w:t>Flixbus</w:t>
        </w:r>
      </w:hyperlink>
      <w:r w:rsidRPr="00C254C0">
        <w:rPr>
          <w:sz w:val="28"/>
          <w:szCs w:val="28"/>
          <w:lang w:val="en-GB"/>
        </w:rPr>
        <w:t xml:space="preserve"> cambiano spesso, perciò si consiglia di dare un’occhiata alla loro pagina. </w:t>
      </w:r>
    </w:p>
    <w:p w14:paraId="54B48300" w14:textId="48E16A0E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Il costo del biglietto va da 1</w:t>
      </w:r>
      <w:r w:rsidR="002852CB">
        <w:rPr>
          <w:sz w:val="28"/>
          <w:szCs w:val="28"/>
        </w:rPr>
        <w:t>8</w:t>
      </w:r>
      <w:r w:rsidRPr="00864064">
        <w:rPr>
          <w:sz w:val="28"/>
          <w:szCs w:val="28"/>
        </w:rPr>
        <w:t xml:space="preserve"> a 2</w:t>
      </w:r>
      <w:r w:rsidR="002852CB">
        <w:rPr>
          <w:sz w:val="28"/>
          <w:szCs w:val="28"/>
        </w:rPr>
        <w:t>5</w:t>
      </w:r>
      <w:r w:rsidRPr="00864064">
        <w:rPr>
          <w:sz w:val="28"/>
          <w:szCs w:val="28"/>
        </w:rPr>
        <w:t xml:space="preserve"> euro.</w:t>
      </w:r>
    </w:p>
    <w:p w14:paraId="2C1268AC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</w:p>
    <w:p w14:paraId="594667DF" w14:textId="77777777" w:rsidR="00500977" w:rsidRPr="00864064" w:rsidRDefault="00500977" w:rsidP="00500977">
      <w:pPr>
        <w:ind w:left="-284" w:right="-342"/>
        <w:jc w:val="both"/>
        <w:rPr>
          <w:b/>
          <w:sz w:val="28"/>
          <w:szCs w:val="28"/>
        </w:rPr>
      </w:pPr>
      <w:r w:rsidRPr="00864064">
        <w:rPr>
          <w:b/>
          <w:sz w:val="28"/>
          <w:szCs w:val="28"/>
        </w:rPr>
        <w:t>Da Avellino a Roma</w:t>
      </w:r>
    </w:p>
    <w:p w14:paraId="7D0BCA99" w14:textId="290CAE8A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Le corse da Avellino a Roma (Stazione Tiburtina) sono frequenti tutti i giorni e son offerte dalle stesse </w:t>
      </w:r>
      <w:r>
        <w:rPr>
          <w:sz w:val="28"/>
          <w:szCs w:val="28"/>
        </w:rPr>
        <w:t>quattro</w:t>
      </w:r>
      <w:r w:rsidRPr="00864064">
        <w:rPr>
          <w:sz w:val="28"/>
          <w:szCs w:val="28"/>
        </w:rPr>
        <w:t xml:space="preserve"> società</w:t>
      </w:r>
      <w:r w:rsidR="00DC4791">
        <w:rPr>
          <w:sz w:val="28"/>
          <w:szCs w:val="28"/>
        </w:rPr>
        <w:t>:</w:t>
      </w:r>
      <w:r w:rsidRPr="00864064">
        <w:rPr>
          <w:sz w:val="28"/>
          <w:szCs w:val="28"/>
        </w:rPr>
        <w:t xml:space="preserve"> </w:t>
      </w:r>
      <w:hyperlink r:id="rId11" w:history="1">
        <w:r w:rsidRPr="00864064">
          <w:rPr>
            <w:rStyle w:val="Collegamentoipertestuale"/>
            <w:sz w:val="28"/>
            <w:szCs w:val="28"/>
          </w:rPr>
          <w:t>Caputo bus</w:t>
        </w:r>
      </w:hyperlink>
      <w:r>
        <w:rPr>
          <w:sz w:val="28"/>
          <w:szCs w:val="28"/>
        </w:rPr>
        <w:t>,</w:t>
      </w:r>
      <w:r w:rsidRPr="00864064">
        <w:rPr>
          <w:sz w:val="28"/>
          <w:szCs w:val="28"/>
        </w:rPr>
        <w:t xml:space="preserve"> </w:t>
      </w:r>
      <w:hyperlink r:id="rId12" w:history="1">
        <w:r w:rsidRPr="00864064">
          <w:rPr>
            <w:rStyle w:val="Collegamentoipertestuale"/>
            <w:sz w:val="28"/>
            <w:szCs w:val="28"/>
            <w:lang w:val="en-GB"/>
          </w:rPr>
          <w:t>Marozzi</w:t>
        </w:r>
      </w:hyperlink>
      <w:r>
        <w:rPr>
          <w:sz w:val="28"/>
          <w:szCs w:val="28"/>
        </w:rPr>
        <w:t xml:space="preserve"> e </w:t>
      </w:r>
      <w:hyperlink r:id="rId13" w:history="1">
        <w:r w:rsidRPr="009D31B2">
          <w:rPr>
            <w:rStyle w:val="Collegamentoipertestuale"/>
            <w:sz w:val="28"/>
            <w:szCs w:val="28"/>
            <w:lang w:val="en-GB"/>
          </w:rPr>
          <w:t>Flixbus</w:t>
        </w:r>
      </w:hyperlink>
      <w:r>
        <w:rPr>
          <w:sz w:val="28"/>
          <w:szCs w:val="28"/>
          <w:lang w:val="en-GB"/>
        </w:rPr>
        <w:t>.</w:t>
      </w:r>
      <w:r w:rsidRPr="00864064">
        <w:rPr>
          <w:sz w:val="28"/>
          <w:szCs w:val="28"/>
        </w:rPr>
        <w:t xml:space="preserve"> </w:t>
      </w:r>
    </w:p>
    <w:p w14:paraId="486841B3" w14:textId="3ED0D84D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>
        <w:rPr>
          <w:sz w:val="28"/>
          <w:szCs w:val="28"/>
        </w:rPr>
        <w:t>Venerdì</w:t>
      </w:r>
      <w:r w:rsidRPr="00864064">
        <w:rPr>
          <w:sz w:val="28"/>
          <w:szCs w:val="28"/>
        </w:rPr>
        <w:t xml:space="preserve"> 2</w:t>
      </w:r>
      <w:r w:rsidR="002852CB">
        <w:rPr>
          <w:sz w:val="28"/>
          <w:szCs w:val="28"/>
        </w:rPr>
        <w:t>1</w:t>
      </w:r>
      <w:r w:rsidRPr="00864064">
        <w:rPr>
          <w:sz w:val="28"/>
          <w:szCs w:val="28"/>
        </w:rPr>
        <w:t xml:space="preserve"> luglio sono previste le seguenti corse (la partenza, tranne per le corriere delle 8:20 e 12:55, è sempre da Avellino):</w:t>
      </w:r>
    </w:p>
    <w:p w14:paraId="2AE6B31E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7:20 (Marozzi): arrivo a Roma Tiburtina alle 10:40;</w:t>
      </w:r>
    </w:p>
    <w:p w14:paraId="6F72564B" w14:textId="77777777" w:rsidR="00500977" w:rsidRPr="00DC4791" w:rsidRDefault="00500977" w:rsidP="00500977">
      <w:pPr>
        <w:ind w:left="-284" w:right="-342"/>
        <w:jc w:val="both"/>
        <w:rPr>
          <w:sz w:val="28"/>
          <w:szCs w:val="28"/>
        </w:rPr>
      </w:pPr>
      <w:r w:rsidRPr="00DC4791">
        <w:rPr>
          <w:sz w:val="28"/>
          <w:szCs w:val="28"/>
        </w:rPr>
        <w:t xml:space="preserve">8:20 (Caputo bus): </w:t>
      </w:r>
      <w:r w:rsidRPr="00DC4791">
        <w:rPr>
          <w:sz w:val="28"/>
          <w:szCs w:val="28"/>
          <w:u w:val="single"/>
        </w:rPr>
        <w:t>partenza da Montella</w:t>
      </w:r>
      <w:r w:rsidRPr="00DC4791">
        <w:rPr>
          <w:sz w:val="28"/>
          <w:szCs w:val="28"/>
        </w:rPr>
        <w:t xml:space="preserve"> e arrivo a Roma Tiburtina alle 12:30;</w:t>
      </w:r>
    </w:p>
    <w:p w14:paraId="106577A1" w14:textId="5F0354C1" w:rsidR="00500977" w:rsidRPr="00DC4791" w:rsidRDefault="00500977" w:rsidP="00500977">
      <w:pPr>
        <w:ind w:left="-284" w:right="-342"/>
        <w:jc w:val="both"/>
        <w:rPr>
          <w:sz w:val="28"/>
          <w:szCs w:val="28"/>
        </w:rPr>
      </w:pPr>
      <w:r w:rsidRPr="00DC4791">
        <w:rPr>
          <w:sz w:val="28"/>
          <w:szCs w:val="28"/>
        </w:rPr>
        <w:t>8:</w:t>
      </w:r>
      <w:r w:rsidR="002852CB" w:rsidRPr="00DC4791">
        <w:rPr>
          <w:sz w:val="28"/>
          <w:szCs w:val="28"/>
        </w:rPr>
        <w:t>5</w:t>
      </w:r>
      <w:r w:rsidRPr="00DC4791">
        <w:rPr>
          <w:sz w:val="28"/>
          <w:szCs w:val="28"/>
        </w:rPr>
        <w:t>0 (</w:t>
      </w:r>
      <w:r w:rsidR="002852CB" w:rsidRPr="00DC4791">
        <w:rPr>
          <w:sz w:val="28"/>
          <w:szCs w:val="28"/>
        </w:rPr>
        <w:t>Flixbus</w:t>
      </w:r>
      <w:r w:rsidRPr="00DC4791">
        <w:rPr>
          <w:sz w:val="28"/>
          <w:szCs w:val="28"/>
        </w:rPr>
        <w:t>): arrivo a Roma Tiburtina alle 1</w:t>
      </w:r>
      <w:r w:rsidR="002852CB" w:rsidRPr="00DC4791">
        <w:rPr>
          <w:sz w:val="28"/>
          <w:szCs w:val="28"/>
        </w:rPr>
        <w:t>2</w:t>
      </w:r>
      <w:r w:rsidRPr="00DC4791">
        <w:rPr>
          <w:sz w:val="28"/>
          <w:szCs w:val="28"/>
        </w:rPr>
        <w:t>:</w:t>
      </w:r>
      <w:r w:rsidR="002852CB" w:rsidRPr="00DC4791">
        <w:rPr>
          <w:sz w:val="28"/>
          <w:szCs w:val="28"/>
        </w:rPr>
        <w:t>10</w:t>
      </w:r>
      <w:r w:rsidRPr="00DC4791">
        <w:rPr>
          <w:sz w:val="28"/>
          <w:szCs w:val="28"/>
        </w:rPr>
        <w:t>;</w:t>
      </w:r>
    </w:p>
    <w:p w14:paraId="1FAB230C" w14:textId="77777777" w:rsidR="00500977" w:rsidRPr="00DC4791" w:rsidRDefault="00500977" w:rsidP="00500977">
      <w:pPr>
        <w:ind w:left="-284" w:right="-342"/>
        <w:jc w:val="both"/>
        <w:rPr>
          <w:sz w:val="28"/>
          <w:szCs w:val="28"/>
        </w:rPr>
      </w:pPr>
      <w:r w:rsidRPr="00DC4791">
        <w:rPr>
          <w:sz w:val="28"/>
          <w:szCs w:val="28"/>
        </w:rPr>
        <w:t xml:space="preserve">12:55 (Caputo bus): </w:t>
      </w:r>
      <w:r w:rsidRPr="00DC4791">
        <w:rPr>
          <w:sz w:val="28"/>
          <w:szCs w:val="28"/>
          <w:u w:val="single"/>
        </w:rPr>
        <w:t>partenza da Montella</w:t>
      </w:r>
      <w:r w:rsidRPr="00DC4791">
        <w:rPr>
          <w:sz w:val="28"/>
          <w:szCs w:val="28"/>
        </w:rPr>
        <w:t xml:space="preserve"> e arrivo a Roma Tiburtina alle 17:00;</w:t>
      </w:r>
    </w:p>
    <w:p w14:paraId="036C48BF" w14:textId="6690B73A" w:rsidR="00500977" w:rsidRPr="00864064" w:rsidRDefault="002852CB" w:rsidP="002852CB">
      <w:pPr>
        <w:ind w:left="-284" w:right="-342"/>
        <w:jc w:val="both"/>
        <w:rPr>
          <w:sz w:val="28"/>
          <w:szCs w:val="28"/>
        </w:rPr>
      </w:pPr>
      <w:r w:rsidRPr="00DC4791">
        <w:rPr>
          <w:sz w:val="28"/>
          <w:szCs w:val="28"/>
        </w:rPr>
        <w:t>15:30 (Flixbus): arrivo a Roma Tiburtina alle 18:35.</w:t>
      </w:r>
    </w:p>
    <w:p w14:paraId="6C2F8281" w14:textId="77777777" w:rsidR="00500977" w:rsidRPr="00C254C0" w:rsidRDefault="00500977" w:rsidP="00500977">
      <w:pPr>
        <w:ind w:left="-284" w:right="-342"/>
        <w:jc w:val="both"/>
        <w:rPr>
          <w:sz w:val="28"/>
          <w:szCs w:val="28"/>
          <w:lang w:val="en-GB"/>
        </w:rPr>
      </w:pPr>
      <w:r w:rsidRPr="00C254C0">
        <w:rPr>
          <w:sz w:val="28"/>
          <w:szCs w:val="28"/>
          <w:lang w:val="en-GB"/>
        </w:rPr>
        <w:t xml:space="preserve">Gli orari della </w:t>
      </w:r>
      <w:hyperlink r:id="rId14" w:history="1">
        <w:r w:rsidRPr="009D31B2">
          <w:rPr>
            <w:rStyle w:val="Collegamentoipertestuale"/>
            <w:sz w:val="28"/>
            <w:szCs w:val="28"/>
            <w:lang w:val="en-GB"/>
          </w:rPr>
          <w:t>Flixbus</w:t>
        </w:r>
      </w:hyperlink>
      <w:r w:rsidRPr="00C254C0">
        <w:rPr>
          <w:sz w:val="28"/>
          <w:szCs w:val="28"/>
          <w:lang w:val="en-GB"/>
        </w:rPr>
        <w:t xml:space="preserve"> cambiano spesso, perciò si consiglia di dare un’occhiata alla loro pagina. </w:t>
      </w:r>
    </w:p>
    <w:p w14:paraId="75AE74C3" w14:textId="02D24738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Il costo del biglietto va da </w:t>
      </w:r>
      <w:r w:rsidR="002852CB" w:rsidRPr="00864064">
        <w:rPr>
          <w:sz w:val="28"/>
          <w:szCs w:val="28"/>
        </w:rPr>
        <w:t>1</w:t>
      </w:r>
      <w:r w:rsidR="002852CB">
        <w:rPr>
          <w:sz w:val="28"/>
          <w:szCs w:val="28"/>
        </w:rPr>
        <w:t>8</w:t>
      </w:r>
      <w:r w:rsidR="002852CB" w:rsidRPr="00864064">
        <w:rPr>
          <w:sz w:val="28"/>
          <w:szCs w:val="28"/>
        </w:rPr>
        <w:t xml:space="preserve"> a 2</w:t>
      </w:r>
      <w:r w:rsidR="002852CB">
        <w:rPr>
          <w:sz w:val="28"/>
          <w:szCs w:val="28"/>
        </w:rPr>
        <w:t>5</w:t>
      </w:r>
      <w:r w:rsidR="002852CB" w:rsidRPr="00864064">
        <w:rPr>
          <w:sz w:val="28"/>
          <w:szCs w:val="28"/>
        </w:rPr>
        <w:t xml:space="preserve"> euro.</w:t>
      </w:r>
    </w:p>
    <w:p w14:paraId="40C25E3E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</w:p>
    <w:p w14:paraId="7BA63EAC" w14:textId="77777777" w:rsidR="00500977" w:rsidRPr="00864064" w:rsidRDefault="00500977" w:rsidP="00500977">
      <w:pPr>
        <w:ind w:left="-284" w:right="-342"/>
        <w:jc w:val="both"/>
        <w:rPr>
          <w:b/>
          <w:sz w:val="28"/>
          <w:szCs w:val="28"/>
        </w:rPr>
      </w:pPr>
      <w:r w:rsidRPr="00864064">
        <w:rPr>
          <w:b/>
          <w:sz w:val="28"/>
          <w:szCs w:val="28"/>
        </w:rPr>
        <w:t>Dall’aeroporto di Napoli (Capodichino) a Avellino, e viceversa</w:t>
      </w:r>
    </w:p>
    <w:p w14:paraId="33BF37A2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Le corse dall’aeroporto di Napoli (Capodichino, terminale 2) son offerte dall’</w:t>
      </w:r>
      <w:hyperlink r:id="rId15" w:history="1">
        <w:r w:rsidRPr="00864064">
          <w:rPr>
            <w:rStyle w:val="Collegamentoipertestuale"/>
            <w:sz w:val="28"/>
            <w:szCs w:val="28"/>
            <w:lang w:val="en-GB"/>
          </w:rPr>
          <w:t>Air</w:t>
        </w:r>
      </w:hyperlink>
      <w:r w:rsidRPr="00864064">
        <w:rPr>
          <w:sz w:val="28"/>
          <w:szCs w:val="28"/>
        </w:rPr>
        <w:t>, e ce ne sono 23 ogni giorno.</w:t>
      </w:r>
    </w:p>
    <w:p w14:paraId="49C61219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La corriera attualmente parte da </w:t>
      </w:r>
      <w:hyperlink r:id="rId16" w:history="1">
        <w:r w:rsidRPr="00864064">
          <w:rPr>
            <w:rStyle w:val="Collegamentoipertestuale"/>
            <w:sz w:val="28"/>
            <w:szCs w:val="28"/>
          </w:rPr>
          <w:t>via Oreste Salomone</w:t>
        </w:r>
      </w:hyperlink>
      <w:r w:rsidRPr="00864064">
        <w:rPr>
          <w:sz w:val="28"/>
          <w:szCs w:val="28"/>
        </w:rPr>
        <w:t>, 46: fuori dell’aeroporto, a circa 500 metri.</w:t>
      </w:r>
    </w:p>
    <w:p w14:paraId="4EB13787" w14:textId="6AF1E845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Il </w:t>
      </w:r>
      <w:r w:rsidR="002852CB">
        <w:rPr>
          <w:sz w:val="28"/>
          <w:szCs w:val="28"/>
        </w:rPr>
        <w:t>5</w:t>
      </w:r>
      <w:r w:rsidRPr="00864064">
        <w:rPr>
          <w:sz w:val="28"/>
          <w:szCs w:val="28"/>
        </w:rPr>
        <w:t xml:space="preserve"> luglio la prima corsa è alle 5:</w:t>
      </w:r>
      <w:r w:rsidR="002852CB">
        <w:rPr>
          <w:sz w:val="28"/>
          <w:szCs w:val="28"/>
        </w:rPr>
        <w:t>47</w:t>
      </w:r>
      <w:r w:rsidRPr="00864064">
        <w:rPr>
          <w:sz w:val="28"/>
          <w:szCs w:val="28"/>
        </w:rPr>
        <w:t xml:space="preserve"> e l’ultima alle 2</w:t>
      </w:r>
      <w:r w:rsidR="002852CB">
        <w:rPr>
          <w:sz w:val="28"/>
          <w:szCs w:val="28"/>
        </w:rPr>
        <w:t>0</w:t>
      </w:r>
      <w:r w:rsidRPr="00864064">
        <w:rPr>
          <w:sz w:val="28"/>
          <w:szCs w:val="28"/>
        </w:rPr>
        <w:t>:</w:t>
      </w:r>
      <w:r w:rsidR="002852CB">
        <w:rPr>
          <w:sz w:val="28"/>
          <w:szCs w:val="28"/>
        </w:rPr>
        <w:t>38</w:t>
      </w:r>
      <w:r w:rsidRPr="00864064">
        <w:rPr>
          <w:sz w:val="28"/>
          <w:szCs w:val="28"/>
        </w:rPr>
        <w:t>. Il viaggio dura circa un’ora.</w:t>
      </w:r>
    </w:p>
    <w:p w14:paraId="7FAC05D7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Anche da Avellino all’aeroporto di Napoli ci sono numerose corse, per la precisione 18.</w:t>
      </w:r>
    </w:p>
    <w:p w14:paraId="0568F41B" w14:textId="759902F8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Il </w:t>
      </w:r>
      <w:r>
        <w:rPr>
          <w:sz w:val="28"/>
          <w:szCs w:val="28"/>
        </w:rPr>
        <w:t>2</w:t>
      </w:r>
      <w:r w:rsidR="002852CB">
        <w:rPr>
          <w:sz w:val="28"/>
          <w:szCs w:val="28"/>
        </w:rPr>
        <w:t>1</w:t>
      </w:r>
      <w:r w:rsidRPr="00864064">
        <w:rPr>
          <w:sz w:val="28"/>
          <w:szCs w:val="28"/>
        </w:rPr>
        <w:t xml:space="preserve"> luglio la prima corsa è alle </w:t>
      </w:r>
      <w:r w:rsidR="002852CB">
        <w:rPr>
          <w:sz w:val="28"/>
          <w:szCs w:val="28"/>
        </w:rPr>
        <w:t>6</w:t>
      </w:r>
      <w:r w:rsidRPr="00864064">
        <w:rPr>
          <w:sz w:val="28"/>
          <w:szCs w:val="28"/>
        </w:rPr>
        <w:t>:</w:t>
      </w:r>
      <w:r w:rsidR="002852CB">
        <w:rPr>
          <w:sz w:val="28"/>
          <w:szCs w:val="28"/>
        </w:rPr>
        <w:t>40</w:t>
      </w:r>
      <w:r w:rsidRPr="00864064">
        <w:rPr>
          <w:sz w:val="28"/>
          <w:szCs w:val="28"/>
        </w:rPr>
        <w:t xml:space="preserve"> e l’ultima alle </w:t>
      </w:r>
      <w:r w:rsidR="002852CB">
        <w:rPr>
          <w:sz w:val="28"/>
          <w:szCs w:val="28"/>
        </w:rPr>
        <w:t>21</w:t>
      </w:r>
      <w:r w:rsidRPr="00864064">
        <w:rPr>
          <w:sz w:val="28"/>
          <w:szCs w:val="28"/>
        </w:rPr>
        <w:t>:</w:t>
      </w:r>
      <w:r w:rsidR="002852CB">
        <w:rPr>
          <w:sz w:val="28"/>
          <w:szCs w:val="28"/>
        </w:rPr>
        <w:t>3</w:t>
      </w:r>
      <w:r w:rsidRPr="00864064">
        <w:rPr>
          <w:sz w:val="28"/>
          <w:szCs w:val="28"/>
        </w:rPr>
        <w:t>0. Il viaggio dura circa un’ora.</w:t>
      </w:r>
    </w:p>
    <w:p w14:paraId="266971F9" w14:textId="34F6CE4A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lastRenderedPageBreak/>
        <w:t xml:space="preserve">Il costo del biglietto è di circa </w:t>
      </w:r>
      <w:r w:rsidR="002852CB">
        <w:rPr>
          <w:sz w:val="28"/>
          <w:szCs w:val="28"/>
        </w:rPr>
        <w:t>6</w:t>
      </w:r>
      <w:r w:rsidRPr="00864064">
        <w:rPr>
          <w:sz w:val="28"/>
          <w:szCs w:val="28"/>
        </w:rPr>
        <w:t xml:space="preserve"> euro; il biglietto si può fare anche a bordo, pagando un piccolo supplemento.</w:t>
      </w:r>
    </w:p>
    <w:p w14:paraId="36461FD8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</w:p>
    <w:p w14:paraId="3B4078C3" w14:textId="77777777" w:rsidR="00500977" w:rsidRPr="00864064" w:rsidRDefault="00500977" w:rsidP="00500977">
      <w:pPr>
        <w:ind w:left="-284" w:right="-342"/>
        <w:jc w:val="both"/>
        <w:rPr>
          <w:b/>
          <w:sz w:val="28"/>
          <w:szCs w:val="28"/>
        </w:rPr>
      </w:pPr>
      <w:r w:rsidRPr="00864064">
        <w:rPr>
          <w:b/>
          <w:sz w:val="28"/>
          <w:szCs w:val="28"/>
        </w:rPr>
        <w:t>Da Avellino a Montella e viceversa</w:t>
      </w:r>
    </w:p>
    <w:p w14:paraId="33659BC5" w14:textId="7E279B13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Le corse da Avellino a Montella son offerte dall’</w:t>
      </w:r>
      <w:hyperlink r:id="rId17" w:history="1">
        <w:r w:rsidRPr="00864064">
          <w:rPr>
            <w:rStyle w:val="Collegamentoipertestuale"/>
            <w:sz w:val="28"/>
            <w:szCs w:val="28"/>
            <w:lang w:val="en-GB"/>
          </w:rPr>
          <w:t>Air</w:t>
        </w:r>
      </w:hyperlink>
      <w:r>
        <w:rPr>
          <w:sz w:val="28"/>
          <w:szCs w:val="28"/>
        </w:rPr>
        <w:t xml:space="preserve">, e ce ne sono </w:t>
      </w:r>
      <w:r w:rsidR="002852CB">
        <w:rPr>
          <w:sz w:val="28"/>
          <w:szCs w:val="28"/>
        </w:rPr>
        <w:t>4</w:t>
      </w:r>
      <w:r>
        <w:rPr>
          <w:sz w:val="28"/>
          <w:szCs w:val="28"/>
        </w:rPr>
        <w:t xml:space="preserve"> ogni giorno:</w:t>
      </w:r>
    </w:p>
    <w:p w14:paraId="5C15A09E" w14:textId="3EBA7CF2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12:3</w:t>
      </w:r>
      <w:r w:rsidR="002852CB">
        <w:rPr>
          <w:sz w:val="28"/>
          <w:szCs w:val="28"/>
        </w:rPr>
        <w:t>1</w:t>
      </w:r>
      <w:r w:rsidRPr="00864064">
        <w:rPr>
          <w:sz w:val="28"/>
          <w:szCs w:val="28"/>
        </w:rPr>
        <w:t>: arrivo a Montella alle 13:</w:t>
      </w:r>
      <w:r w:rsidR="002852CB">
        <w:rPr>
          <w:sz w:val="28"/>
          <w:szCs w:val="28"/>
        </w:rPr>
        <w:t>19</w:t>
      </w:r>
      <w:r w:rsidRPr="00864064">
        <w:rPr>
          <w:sz w:val="28"/>
          <w:szCs w:val="28"/>
        </w:rPr>
        <w:t>;</w:t>
      </w:r>
    </w:p>
    <w:p w14:paraId="44BFB540" w14:textId="4830502F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14: arrivo a Montella alle 15:0</w:t>
      </w:r>
      <w:r w:rsidR="002852CB">
        <w:rPr>
          <w:sz w:val="28"/>
          <w:szCs w:val="28"/>
        </w:rPr>
        <w:t>1</w:t>
      </w:r>
      <w:r w:rsidRPr="00864064">
        <w:rPr>
          <w:sz w:val="28"/>
          <w:szCs w:val="28"/>
        </w:rPr>
        <w:t>;</w:t>
      </w:r>
    </w:p>
    <w:p w14:paraId="099928A7" w14:textId="53470E76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1</w:t>
      </w:r>
      <w:r w:rsidR="002852CB">
        <w:rPr>
          <w:sz w:val="28"/>
          <w:szCs w:val="28"/>
        </w:rPr>
        <w:t>7</w:t>
      </w:r>
      <w:r w:rsidRPr="00864064">
        <w:rPr>
          <w:sz w:val="28"/>
          <w:szCs w:val="28"/>
        </w:rPr>
        <w:t>:</w:t>
      </w:r>
      <w:r w:rsidR="002852CB">
        <w:rPr>
          <w:sz w:val="28"/>
          <w:szCs w:val="28"/>
        </w:rPr>
        <w:t>50</w:t>
      </w:r>
      <w:r w:rsidRPr="00864064">
        <w:rPr>
          <w:sz w:val="28"/>
          <w:szCs w:val="28"/>
        </w:rPr>
        <w:t>: arrivo a Montella alle 1</w:t>
      </w:r>
      <w:r>
        <w:rPr>
          <w:sz w:val="28"/>
          <w:szCs w:val="28"/>
        </w:rPr>
        <w:t>9</w:t>
      </w:r>
      <w:r w:rsidRPr="00864064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2852CB">
        <w:rPr>
          <w:sz w:val="28"/>
          <w:szCs w:val="28"/>
        </w:rPr>
        <w:t>0</w:t>
      </w:r>
      <w:r w:rsidRPr="00864064">
        <w:rPr>
          <w:sz w:val="28"/>
          <w:szCs w:val="28"/>
        </w:rPr>
        <w:t>;</w:t>
      </w:r>
    </w:p>
    <w:p w14:paraId="0498BDB6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20:10: arrivo a Montella alle 21:0</w:t>
      </w:r>
      <w:r>
        <w:rPr>
          <w:sz w:val="28"/>
          <w:szCs w:val="28"/>
        </w:rPr>
        <w:t>0</w:t>
      </w:r>
      <w:r w:rsidRPr="00864064">
        <w:rPr>
          <w:sz w:val="28"/>
          <w:szCs w:val="28"/>
        </w:rPr>
        <w:t>.</w:t>
      </w:r>
    </w:p>
    <w:p w14:paraId="72B2B47F" w14:textId="77777777" w:rsidR="00500977" w:rsidRDefault="00500977" w:rsidP="00500977">
      <w:pPr>
        <w:ind w:left="-284" w:right="-342"/>
        <w:jc w:val="both"/>
        <w:rPr>
          <w:sz w:val="28"/>
          <w:szCs w:val="28"/>
          <w:lang w:val="en-GB"/>
        </w:rPr>
      </w:pPr>
    </w:p>
    <w:p w14:paraId="4CC373FB" w14:textId="38B0FE00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Anche da Montella a Avellino ci sono ogni giorno </w:t>
      </w:r>
      <w:r w:rsidR="002852CB">
        <w:rPr>
          <w:sz w:val="28"/>
          <w:szCs w:val="28"/>
        </w:rPr>
        <w:t>4</w:t>
      </w:r>
      <w:r w:rsidRPr="00864064">
        <w:rPr>
          <w:sz w:val="28"/>
          <w:szCs w:val="28"/>
        </w:rPr>
        <w:t xml:space="preserve"> corse:</w:t>
      </w:r>
    </w:p>
    <w:p w14:paraId="01454A2A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</w:p>
    <w:p w14:paraId="5A3AE8E6" w14:textId="2128B833" w:rsidR="00500977" w:rsidRPr="00864064" w:rsidRDefault="002852CB" w:rsidP="00500977">
      <w:pPr>
        <w:ind w:left="-284" w:right="-3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0977" w:rsidRPr="00864064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500977" w:rsidRPr="00864064">
        <w:rPr>
          <w:sz w:val="28"/>
          <w:szCs w:val="28"/>
        </w:rPr>
        <w:t xml:space="preserve">: arrivo a Avellino alle </w:t>
      </w:r>
      <w:r>
        <w:rPr>
          <w:sz w:val="28"/>
          <w:szCs w:val="28"/>
        </w:rPr>
        <w:t>8</w:t>
      </w:r>
      <w:r w:rsidR="00500977" w:rsidRPr="00864064">
        <w:rPr>
          <w:sz w:val="28"/>
          <w:szCs w:val="28"/>
        </w:rPr>
        <w:t>:</w:t>
      </w:r>
      <w:r>
        <w:rPr>
          <w:sz w:val="28"/>
          <w:szCs w:val="28"/>
        </w:rPr>
        <w:t>25</w:t>
      </w:r>
      <w:r w:rsidR="00500977" w:rsidRPr="00864064">
        <w:rPr>
          <w:sz w:val="28"/>
          <w:szCs w:val="28"/>
        </w:rPr>
        <w:t>;</w:t>
      </w:r>
    </w:p>
    <w:p w14:paraId="2105AFE0" w14:textId="587F3A74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8:1</w:t>
      </w:r>
      <w:r>
        <w:rPr>
          <w:sz w:val="28"/>
          <w:szCs w:val="28"/>
        </w:rPr>
        <w:t>4</w:t>
      </w:r>
      <w:r w:rsidRPr="00864064">
        <w:rPr>
          <w:sz w:val="28"/>
          <w:szCs w:val="28"/>
        </w:rPr>
        <w:t>: arrivo a Avellino alle 9:2</w:t>
      </w:r>
      <w:r w:rsidR="002852CB">
        <w:rPr>
          <w:sz w:val="28"/>
          <w:szCs w:val="28"/>
        </w:rPr>
        <w:t>1</w:t>
      </w:r>
      <w:r w:rsidRPr="00864064">
        <w:rPr>
          <w:sz w:val="28"/>
          <w:szCs w:val="28"/>
        </w:rPr>
        <w:t>;</w:t>
      </w:r>
    </w:p>
    <w:p w14:paraId="0D107197" w14:textId="0DEB931C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14:3</w:t>
      </w:r>
      <w:r>
        <w:rPr>
          <w:sz w:val="28"/>
          <w:szCs w:val="28"/>
        </w:rPr>
        <w:t>4</w:t>
      </w:r>
      <w:r w:rsidRPr="00864064">
        <w:rPr>
          <w:sz w:val="28"/>
          <w:szCs w:val="28"/>
        </w:rPr>
        <w:t>: arrivo a Avellino alle 15:</w:t>
      </w:r>
      <w:r w:rsidR="002852CB">
        <w:rPr>
          <w:sz w:val="28"/>
          <w:szCs w:val="28"/>
        </w:rPr>
        <w:t>59</w:t>
      </w:r>
      <w:r w:rsidRPr="00864064">
        <w:rPr>
          <w:sz w:val="28"/>
          <w:szCs w:val="28"/>
        </w:rPr>
        <w:t>;</w:t>
      </w:r>
    </w:p>
    <w:p w14:paraId="4AE268D3" w14:textId="711D17CB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1</w:t>
      </w:r>
      <w:r w:rsidR="002852CB">
        <w:rPr>
          <w:sz w:val="28"/>
          <w:szCs w:val="28"/>
        </w:rPr>
        <w:t>8</w:t>
      </w:r>
      <w:r w:rsidRPr="00864064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2852CB">
        <w:rPr>
          <w:sz w:val="28"/>
          <w:szCs w:val="28"/>
        </w:rPr>
        <w:t>6</w:t>
      </w:r>
      <w:r w:rsidRPr="00864064">
        <w:rPr>
          <w:sz w:val="28"/>
          <w:szCs w:val="28"/>
        </w:rPr>
        <w:t>: arrivo a Avellino alle 1</w:t>
      </w:r>
      <w:r w:rsidR="002852CB">
        <w:rPr>
          <w:sz w:val="28"/>
          <w:szCs w:val="28"/>
        </w:rPr>
        <w:t>9</w:t>
      </w:r>
      <w:r w:rsidRPr="00864064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2852CB">
        <w:rPr>
          <w:sz w:val="28"/>
          <w:szCs w:val="28"/>
        </w:rPr>
        <w:t>4</w:t>
      </w:r>
      <w:r w:rsidRPr="00864064">
        <w:rPr>
          <w:sz w:val="28"/>
          <w:szCs w:val="28"/>
        </w:rPr>
        <w:t>.</w:t>
      </w:r>
    </w:p>
    <w:p w14:paraId="6ADC3E9E" w14:textId="77777777" w:rsidR="00500977" w:rsidRPr="00864064" w:rsidRDefault="00500977" w:rsidP="00500977">
      <w:pPr>
        <w:ind w:left="-284" w:right="-342"/>
        <w:jc w:val="both"/>
        <w:rPr>
          <w:b/>
          <w:sz w:val="28"/>
          <w:szCs w:val="28"/>
        </w:rPr>
      </w:pPr>
    </w:p>
    <w:p w14:paraId="2781DE9D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Il costo del biglietto è di circa 3 euro; il biglietto si può fare anche a bordo, pagando un piccolo supplemento.</w:t>
      </w:r>
    </w:p>
    <w:p w14:paraId="3C45F8DD" w14:textId="77777777" w:rsidR="00500977" w:rsidRPr="00864064" w:rsidRDefault="00500977" w:rsidP="00500977">
      <w:pPr>
        <w:ind w:left="-284" w:right="-342"/>
        <w:jc w:val="both"/>
        <w:rPr>
          <w:b/>
          <w:sz w:val="28"/>
          <w:szCs w:val="28"/>
        </w:rPr>
      </w:pPr>
      <w:r w:rsidRPr="00864064">
        <w:rPr>
          <w:sz w:val="28"/>
          <w:szCs w:val="28"/>
        </w:rPr>
        <w:t xml:space="preserve"> </w:t>
      </w:r>
    </w:p>
    <w:p w14:paraId="6369093B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Per chi volesse, possiamo inviare a Avellino (o anche a Napoli) una macchina, o, qualora fossero in molti a farne richiesta, un torpedone privato, che porti i partecipanti a Montella. </w:t>
      </w:r>
    </w:p>
    <w:p w14:paraId="4F93F932" w14:textId="4789E199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>Il costo di questo servizio, non incluso nei pacchetti di prenotazione, oscillerebbe fra i 1</w:t>
      </w:r>
      <w:r w:rsidR="004B1212">
        <w:rPr>
          <w:sz w:val="28"/>
          <w:szCs w:val="28"/>
        </w:rPr>
        <w:t>5</w:t>
      </w:r>
      <w:r w:rsidRPr="00864064">
        <w:rPr>
          <w:sz w:val="28"/>
          <w:szCs w:val="28"/>
        </w:rPr>
        <w:t xml:space="preserve"> e i 20 euro a persona. </w:t>
      </w:r>
    </w:p>
    <w:p w14:paraId="7ACBC80E" w14:textId="5F488E3C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Chi vuole, può essere accompagnato in auto o in torpedone privato anche da Montella a Avellino (o a Napoli), </w:t>
      </w:r>
      <w:r w:rsidR="004B1212">
        <w:rPr>
          <w:sz w:val="28"/>
          <w:szCs w:val="28"/>
        </w:rPr>
        <w:t>venerdì</w:t>
      </w:r>
      <w:r w:rsidRPr="00864064">
        <w:rPr>
          <w:sz w:val="28"/>
          <w:szCs w:val="28"/>
        </w:rPr>
        <w:t xml:space="preserve"> 2</w:t>
      </w:r>
      <w:r w:rsidR="004B1212">
        <w:rPr>
          <w:sz w:val="28"/>
          <w:szCs w:val="28"/>
        </w:rPr>
        <w:t>1</w:t>
      </w:r>
      <w:r w:rsidRPr="00864064">
        <w:rPr>
          <w:sz w:val="28"/>
          <w:szCs w:val="28"/>
        </w:rPr>
        <w:t xml:space="preserve"> luglio, sempre a un costo che oscillerebbe fra i 1</w:t>
      </w:r>
      <w:r w:rsidR="004B1212">
        <w:rPr>
          <w:sz w:val="28"/>
          <w:szCs w:val="28"/>
        </w:rPr>
        <w:t>5</w:t>
      </w:r>
      <w:r w:rsidRPr="00864064">
        <w:rPr>
          <w:sz w:val="28"/>
          <w:szCs w:val="28"/>
        </w:rPr>
        <w:t xml:space="preserve"> e i 20 euro a persona. </w:t>
      </w:r>
    </w:p>
    <w:p w14:paraId="76C6B991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</w:p>
    <w:p w14:paraId="40C9F2E0" w14:textId="567FAE7E" w:rsidR="00500977" w:rsidRPr="00864064" w:rsidRDefault="00500977" w:rsidP="00500977">
      <w:pPr>
        <w:ind w:left="-284" w:right="-342"/>
        <w:jc w:val="both"/>
        <w:rPr>
          <w:sz w:val="28"/>
          <w:szCs w:val="28"/>
        </w:rPr>
      </w:pPr>
      <w:r w:rsidRPr="00864064">
        <w:rPr>
          <w:sz w:val="28"/>
          <w:szCs w:val="28"/>
        </w:rPr>
        <w:t xml:space="preserve">Per qualunque dubbio o richiesta di chiarimenti, non esitate a </w:t>
      </w:r>
      <w:hyperlink r:id="rId18" w:history="1">
        <w:r w:rsidRPr="00782823">
          <w:rPr>
            <w:rStyle w:val="Collegamentoipertestuale"/>
            <w:sz w:val="28"/>
            <w:szCs w:val="28"/>
          </w:rPr>
          <w:t>scriverci</w:t>
        </w:r>
      </w:hyperlink>
      <w:r w:rsidRPr="00864064">
        <w:rPr>
          <w:sz w:val="28"/>
          <w:szCs w:val="28"/>
        </w:rPr>
        <w:t>.</w:t>
      </w:r>
    </w:p>
    <w:p w14:paraId="42E63604" w14:textId="77777777" w:rsidR="000F6702" w:rsidRPr="0007235F" w:rsidRDefault="00000000" w:rsidP="0007235F"/>
    <w:sectPr w:rsidR="000F6702" w:rsidRPr="0007235F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4D8D" w14:textId="77777777" w:rsidR="00441044" w:rsidRDefault="00441044" w:rsidP="0007235F">
      <w:pPr>
        <w:spacing w:line="240" w:lineRule="auto"/>
      </w:pPr>
      <w:r>
        <w:separator/>
      </w:r>
    </w:p>
  </w:endnote>
  <w:endnote w:type="continuationSeparator" w:id="0">
    <w:p w14:paraId="336AC7A9" w14:textId="77777777" w:rsidR="00441044" w:rsidRDefault="00441044" w:rsidP="00072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A1E4" w14:textId="77777777" w:rsidR="0007235F" w:rsidRDefault="0007235F">
    <w:pPr>
      <w:pStyle w:val="Pidipagina"/>
    </w:pPr>
    <w:r>
      <w:tab/>
    </w:r>
  </w:p>
  <w:p w14:paraId="13CC9082" w14:textId="77777777" w:rsidR="0007235F" w:rsidRDefault="0007235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5BC8B5D" wp14:editId="2F98F23E">
          <wp:simplePos x="0" y="0"/>
          <wp:positionH relativeFrom="column">
            <wp:posOffset>1632585</wp:posOffset>
          </wp:positionH>
          <wp:positionV relativeFrom="paragraph">
            <wp:posOffset>63500</wp:posOffset>
          </wp:positionV>
          <wp:extent cx="410210" cy="381000"/>
          <wp:effectExtent l="0" t="0" r="8890" b="0"/>
          <wp:wrapThrough wrapText="bothSides">
            <wp:wrapPolygon edited="0">
              <wp:start x="0" y="0"/>
              <wp:lineTo x="0" y="20520"/>
              <wp:lineTo x="21065" y="20520"/>
              <wp:lineTo x="21065" y="0"/>
              <wp:lineTo x="0" y="0"/>
            </wp:wrapPolygon>
          </wp:wrapThrough>
          <wp:docPr id="4" name="Immagine 4" descr="C:\Users\roberto\Desktop\Logo_Schola La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o\Desktop\Logo_Schola Lat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07530" w14:textId="35D9B474" w:rsidR="0007235F" w:rsidRPr="0007235F" w:rsidRDefault="0007235F" w:rsidP="00980C67">
    <w:pPr>
      <w:pStyle w:val="Pidipagina"/>
      <w:rPr>
        <w:b/>
        <w:spacing w:val="60"/>
        <w:sz w:val="26"/>
        <w:szCs w:val="26"/>
      </w:rPr>
    </w:pPr>
    <w:r w:rsidRPr="0007235F">
      <w:rPr>
        <w:b/>
        <w:color w:val="808080" w:themeColor="background1" w:themeShade="80"/>
        <w:spacing w:val="60"/>
        <w:sz w:val="26"/>
        <w:szCs w:val="26"/>
      </w:rPr>
      <w:t>www.scholalatina.it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23A9" w14:textId="77777777" w:rsidR="00441044" w:rsidRDefault="00441044" w:rsidP="0007235F">
      <w:pPr>
        <w:spacing w:line="240" w:lineRule="auto"/>
      </w:pPr>
      <w:r>
        <w:separator/>
      </w:r>
    </w:p>
  </w:footnote>
  <w:footnote w:type="continuationSeparator" w:id="0">
    <w:p w14:paraId="6B12BB52" w14:textId="77777777" w:rsidR="00441044" w:rsidRDefault="00441044" w:rsidP="0007235F">
      <w:pPr>
        <w:spacing w:line="240" w:lineRule="auto"/>
      </w:pPr>
      <w:r>
        <w:continuationSeparator/>
      </w:r>
    </w:p>
  </w:footnote>
  <w:footnote w:id="1">
    <w:p w14:paraId="122CA500" w14:textId="3894476B" w:rsidR="00500977" w:rsidRDefault="00500977" w:rsidP="00500977">
      <w:pPr>
        <w:pStyle w:val="Testonotaapidipagina"/>
        <w:ind w:left="-284" w:right="-342"/>
        <w:jc w:val="both"/>
      </w:pPr>
      <w:r w:rsidRPr="007B1527">
        <w:rPr>
          <w:rStyle w:val="Rimandonotaapidipagina"/>
          <w:rFonts w:ascii="Georgia" w:hAnsi="Georgia"/>
        </w:rPr>
        <w:footnoteRef/>
      </w:r>
      <w:r w:rsidRPr="007B1527">
        <w:rPr>
          <w:rFonts w:ascii="Georgia" w:hAnsi="Georgia"/>
        </w:rPr>
        <w:t xml:space="preserve"> Chi arriva all</w:t>
      </w:r>
      <w:r>
        <w:rPr>
          <w:rFonts w:ascii="Georgia" w:hAnsi="Georgia"/>
        </w:rPr>
        <w:t>’</w:t>
      </w:r>
      <w:r w:rsidRPr="007B1527">
        <w:rPr>
          <w:rFonts w:ascii="Georgia" w:hAnsi="Georgia"/>
        </w:rPr>
        <w:t>aeroporto Leonardo da Vinci di Fiumicino, può raggiungere la Stazione Tiburtina in treno. I treni sono frequenti, e il viaggio dura circa tre quarti d</w:t>
      </w:r>
      <w:r>
        <w:rPr>
          <w:rFonts w:ascii="Georgia" w:hAnsi="Georgia"/>
        </w:rPr>
        <w:t>’</w:t>
      </w:r>
      <w:r w:rsidRPr="007B1527">
        <w:rPr>
          <w:rFonts w:ascii="Georgia" w:hAnsi="Georgia"/>
        </w:rPr>
        <w:t>ora; il costo del biglietto è di 8 euro. Dall</w:t>
      </w:r>
      <w:r>
        <w:rPr>
          <w:rFonts w:ascii="Georgia" w:hAnsi="Georgia"/>
        </w:rPr>
        <w:t>’</w:t>
      </w:r>
      <w:r w:rsidRPr="007B1527">
        <w:rPr>
          <w:rFonts w:ascii="Georgia" w:hAnsi="Georgia"/>
        </w:rPr>
        <w:t>altro aeroporto di Roma, quello di Ciampino, partono invece numerose navette che, sempre in tre quarti d</w:t>
      </w:r>
      <w:r>
        <w:rPr>
          <w:rFonts w:ascii="Georgia" w:hAnsi="Georgia"/>
        </w:rPr>
        <w:t>’</w:t>
      </w:r>
      <w:r w:rsidRPr="007B1527">
        <w:rPr>
          <w:rFonts w:ascii="Georgia" w:hAnsi="Georgia"/>
        </w:rPr>
        <w:t xml:space="preserve">ora, raggiungono la Tiburtina; il costo del biglietto è di </w:t>
      </w:r>
      <w:r w:rsidR="002852CB">
        <w:rPr>
          <w:rFonts w:ascii="Georgia" w:hAnsi="Georgia"/>
        </w:rPr>
        <w:t>5</w:t>
      </w:r>
      <w:r w:rsidRPr="007B1527">
        <w:rPr>
          <w:rFonts w:ascii="Georgia" w:hAnsi="Georgia"/>
        </w:rPr>
        <w:t xml:space="preserve"> o </w:t>
      </w:r>
      <w:r w:rsidR="002852CB">
        <w:rPr>
          <w:rFonts w:ascii="Georgia" w:hAnsi="Georgia"/>
        </w:rPr>
        <w:t>6</w:t>
      </w:r>
      <w:r w:rsidRPr="007B1527">
        <w:rPr>
          <w:rFonts w:ascii="Georgia" w:hAnsi="Georgia"/>
        </w:rPr>
        <w:t xml:space="preserve"> euro.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77"/>
    <w:rsid w:val="0007235F"/>
    <w:rsid w:val="001119D9"/>
    <w:rsid w:val="002775DA"/>
    <w:rsid w:val="002852CB"/>
    <w:rsid w:val="002E47D4"/>
    <w:rsid w:val="002E65A9"/>
    <w:rsid w:val="00315679"/>
    <w:rsid w:val="003A0AA4"/>
    <w:rsid w:val="003A375D"/>
    <w:rsid w:val="00441044"/>
    <w:rsid w:val="00467B83"/>
    <w:rsid w:val="004B1212"/>
    <w:rsid w:val="00500977"/>
    <w:rsid w:val="005B4322"/>
    <w:rsid w:val="005C1407"/>
    <w:rsid w:val="00637C1D"/>
    <w:rsid w:val="0068464F"/>
    <w:rsid w:val="006D5CB1"/>
    <w:rsid w:val="006D7BEF"/>
    <w:rsid w:val="006F7D1F"/>
    <w:rsid w:val="00761EE9"/>
    <w:rsid w:val="0085774D"/>
    <w:rsid w:val="00900990"/>
    <w:rsid w:val="009079C8"/>
    <w:rsid w:val="00980C67"/>
    <w:rsid w:val="00A71BEA"/>
    <w:rsid w:val="00AD5A4B"/>
    <w:rsid w:val="00B42401"/>
    <w:rsid w:val="00C52D02"/>
    <w:rsid w:val="00C96841"/>
    <w:rsid w:val="00DC4791"/>
    <w:rsid w:val="00DD3995"/>
    <w:rsid w:val="00E00E04"/>
    <w:rsid w:val="00E0289F"/>
    <w:rsid w:val="00FD6166"/>
    <w:rsid w:val="00FF30C5"/>
    <w:rsid w:val="00FF392A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0BE19"/>
  <w15:docId w15:val="{3DCF8D5D-2412-43DB-B9DB-A5A878B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977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235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5F"/>
  </w:style>
  <w:style w:type="paragraph" w:styleId="Pidipagina">
    <w:name w:val="footer"/>
    <w:basedOn w:val="Normale"/>
    <w:link w:val="PidipaginaCarattere"/>
    <w:uiPriority w:val="99"/>
    <w:unhideWhenUsed/>
    <w:rsid w:val="0007235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35F"/>
  </w:style>
  <w:style w:type="character" w:styleId="Collegamentoipertestuale">
    <w:name w:val="Hyperlink"/>
    <w:unhideWhenUsed/>
    <w:rsid w:val="00500977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09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0977"/>
    <w:rPr>
      <w:rFonts w:eastAsia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0097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7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ozzivt.it/home" TargetMode="External"/><Relationship Id="rId13" Type="http://schemas.openxmlformats.org/officeDocument/2006/relationships/hyperlink" Target="https://www.flixbus.it/" TargetMode="External"/><Relationship Id="rId18" Type="http://schemas.openxmlformats.org/officeDocument/2006/relationships/hyperlink" Target="https://scholalatina.it/contat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aputobus.it/" TargetMode="External"/><Relationship Id="rId12" Type="http://schemas.openxmlformats.org/officeDocument/2006/relationships/hyperlink" Target="https://www.marozzivt.it/home" TargetMode="External"/><Relationship Id="rId17" Type="http://schemas.openxmlformats.org/officeDocument/2006/relationships/hyperlink" Target="https://www.mycicero.it/air-av/TPWebPort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it/maps/dir/Aeroporto+Capodichino,+Napoli,+NA/Via+Oreste+Salomone,+46,+80144+Napoli+NA/@40.8747941,14.2825522,17z/data=!3m1!4b1!4m14!4m13!1m5!1m1!1s0x133b07f851f120fd:0xdfafdf59e33b89a6!2m2!1d14.2835841!2d40.8765793!1m5!1m1!1s0x133b07ff523913cd:0x3c5f5fc86a3f2066!2m2!1d14.285506!2d40.8730008!3e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putobus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ycicero.it/air-av/TPWebPortal/" TargetMode="External"/><Relationship Id="rId10" Type="http://schemas.openxmlformats.org/officeDocument/2006/relationships/hyperlink" Target="https://www.flixbus.it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lixbus.it/" TargetMode="External"/><Relationship Id="rId14" Type="http://schemas.openxmlformats.org/officeDocument/2006/relationships/hyperlink" Target="https://www.flixbus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oberto\Documents\Word_con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4448-3F45-4747-8D1B-EDF8A94E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Word_con logo.dotx</Template>
  <TotalTime>97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22</cp:revision>
  <dcterms:created xsi:type="dcterms:W3CDTF">2020-01-19T11:37:00Z</dcterms:created>
  <dcterms:modified xsi:type="dcterms:W3CDTF">2023-06-06T08:45:00Z</dcterms:modified>
</cp:coreProperties>
</file>